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D3" w:rsidRPr="00504214" w:rsidRDefault="001B6278" w:rsidP="001C51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214">
        <w:rPr>
          <w:rFonts w:ascii="Times New Roman" w:hAnsi="Times New Roman" w:cs="Times New Roman"/>
          <w:b/>
          <w:bCs/>
          <w:sz w:val="28"/>
          <w:szCs w:val="28"/>
        </w:rPr>
        <w:t>Календарный план спортивно-массовых мероприятий</w:t>
      </w:r>
    </w:p>
    <w:p w:rsidR="00504214" w:rsidRDefault="001C51D3" w:rsidP="001C51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214">
        <w:rPr>
          <w:rFonts w:ascii="Times New Roman" w:hAnsi="Times New Roman" w:cs="Times New Roman"/>
          <w:b/>
          <w:bCs/>
          <w:sz w:val="28"/>
          <w:szCs w:val="28"/>
        </w:rPr>
        <w:t>ШСК «</w:t>
      </w:r>
      <w:r w:rsidR="00504214" w:rsidRPr="00504214">
        <w:rPr>
          <w:rFonts w:ascii="Times New Roman" w:hAnsi="Times New Roman" w:cs="Times New Roman"/>
          <w:b/>
          <w:bCs/>
          <w:sz w:val="28"/>
          <w:szCs w:val="28"/>
        </w:rPr>
        <w:t xml:space="preserve">СПАРТАК» </w:t>
      </w:r>
    </w:p>
    <w:p w:rsidR="0055721A" w:rsidRPr="001C51D3" w:rsidRDefault="00504214" w:rsidP="001C51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421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E74DF6"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bookmarkStart w:id="0" w:name="_GoBack"/>
      <w:bookmarkEnd w:id="0"/>
      <w:r w:rsidR="001B6278" w:rsidRPr="0050421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1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4093"/>
        <w:gridCol w:w="2528"/>
        <w:gridCol w:w="2529"/>
      </w:tblGrid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Pr="00504214" w:rsidRDefault="001C51D3">
            <w:pPr>
              <w:pStyle w:val="a7"/>
            </w:pPr>
            <w:r w:rsidRPr="00504214">
              <w:t>№</w:t>
            </w:r>
          </w:p>
          <w:p w:rsidR="001C51D3" w:rsidRPr="00504214" w:rsidRDefault="001C51D3">
            <w:pPr>
              <w:pStyle w:val="a7"/>
            </w:pPr>
            <w:r w:rsidRPr="00504214">
              <w:t>п/п</w:t>
            </w:r>
          </w:p>
        </w:tc>
        <w:tc>
          <w:tcPr>
            <w:tcW w:w="4093" w:type="dxa"/>
            <w:shd w:val="clear" w:color="auto" w:fill="auto"/>
          </w:tcPr>
          <w:p w:rsidR="001C51D3" w:rsidRPr="00504214" w:rsidRDefault="001C51D3">
            <w:pPr>
              <w:pStyle w:val="a7"/>
              <w:rPr>
                <w:b/>
              </w:rPr>
            </w:pPr>
            <w:r w:rsidRPr="00504214">
              <w:rPr>
                <w:b/>
              </w:rPr>
              <w:t xml:space="preserve">           Мероприятие</w:t>
            </w:r>
          </w:p>
        </w:tc>
        <w:tc>
          <w:tcPr>
            <w:tcW w:w="2528" w:type="dxa"/>
            <w:shd w:val="clear" w:color="auto" w:fill="auto"/>
          </w:tcPr>
          <w:p w:rsidR="001C51D3" w:rsidRPr="00504214" w:rsidRDefault="001C51D3">
            <w:pPr>
              <w:pStyle w:val="a7"/>
              <w:rPr>
                <w:b/>
              </w:rPr>
            </w:pPr>
            <w:r w:rsidRPr="00504214">
              <w:rPr>
                <w:b/>
              </w:rPr>
              <w:t xml:space="preserve">        Сроки</w:t>
            </w:r>
          </w:p>
        </w:tc>
        <w:tc>
          <w:tcPr>
            <w:tcW w:w="2529" w:type="dxa"/>
            <w:shd w:val="clear" w:color="auto" w:fill="auto"/>
          </w:tcPr>
          <w:p w:rsidR="001C51D3" w:rsidRPr="00504214" w:rsidRDefault="001C51D3">
            <w:pPr>
              <w:pStyle w:val="a7"/>
              <w:rPr>
                <w:b/>
              </w:rPr>
            </w:pPr>
            <w:r w:rsidRPr="00504214">
              <w:rPr>
                <w:b/>
              </w:rPr>
              <w:t xml:space="preserve">         Место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Pr="00504214" w:rsidRDefault="001C51D3">
            <w:pPr>
              <w:pStyle w:val="a7"/>
            </w:pPr>
            <w:r w:rsidRPr="00504214">
              <w:t>1.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Кубок открытия сезона.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о</w:t>
            </w:r>
            <w:r w:rsidR="001C51D3">
              <w:t xml:space="preserve">ктябрь </w:t>
            </w:r>
          </w:p>
        </w:tc>
        <w:tc>
          <w:tcPr>
            <w:tcW w:w="2529" w:type="dxa"/>
            <w:shd w:val="clear" w:color="auto" w:fill="auto"/>
          </w:tcPr>
          <w:p w:rsidR="001C51D3" w:rsidRDefault="00DD4EE5" w:rsidP="00504214">
            <w:pPr>
              <w:pStyle w:val="a7"/>
            </w:pPr>
            <w:r>
              <w:t>Школьн</w:t>
            </w:r>
            <w:r w:rsidR="00504214">
              <w:t>ая площадка</w:t>
            </w:r>
            <w:r>
              <w:t xml:space="preserve"> </w:t>
            </w:r>
          </w:p>
        </w:tc>
      </w:tr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2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Мини-футбол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октябрь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504214">
            <w:pPr>
              <w:pStyle w:val="a7"/>
            </w:pPr>
            <w:r>
              <w:t>Школьная площадка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3</w:t>
            </w:r>
            <w:r w:rsidR="001C51D3" w:rsidRPr="00504214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504214">
            <w:pPr>
              <w:pStyle w:val="a7"/>
            </w:pPr>
            <w:r>
              <w:t xml:space="preserve">Волейбол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н</w:t>
            </w:r>
            <w:r w:rsidR="001C51D3">
              <w:t>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4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ШСК- Легкая атлетика</w:t>
            </w:r>
          </w:p>
          <w:p w:rsidR="00DD4EE5" w:rsidRDefault="00DD4EE5">
            <w:pPr>
              <w:pStyle w:val="a7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504214">
            <w:pPr>
              <w:pStyle w:val="a7"/>
            </w:pPr>
            <w:r>
              <w:t>Школьная площадка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5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Фестиваль ШСК- новогодний спортивный </w:t>
            </w:r>
            <w:r w:rsidR="00504214">
              <w:t>праздник 1</w:t>
            </w:r>
            <w:r w:rsidR="00DD4EE5">
              <w:t>- 5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>декабрь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6</w:t>
            </w:r>
            <w:r w:rsidR="001C51D3" w:rsidRPr="00504214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Фестиваль ШСК </w:t>
            </w:r>
            <w:r w:rsidR="00504214">
              <w:t>–</w:t>
            </w:r>
            <w:r>
              <w:t xml:space="preserve"> </w:t>
            </w:r>
            <w:r w:rsidR="00504214">
              <w:t>бег на 30м</w:t>
            </w:r>
          </w:p>
          <w:p w:rsidR="00DD4EE5" w:rsidRDefault="00DD4EE5">
            <w:pPr>
              <w:pStyle w:val="a7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7"/>
            </w:pPr>
            <w:r>
              <w:t>я</w:t>
            </w:r>
            <w:r w:rsidR="001C51D3">
              <w:t>нварь</w:t>
            </w:r>
          </w:p>
        </w:tc>
        <w:tc>
          <w:tcPr>
            <w:tcW w:w="2529" w:type="dxa"/>
            <w:shd w:val="clear" w:color="auto" w:fill="auto"/>
          </w:tcPr>
          <w:p w:rsidR="001C51D3" w:rsidRDefault="00504214">
            <w:pPr>
              <w:pStyle w:val="a7"/>
            </w:pPr>
            <w:r>
              <w:t>Школьная площадка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7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Фестиваль ШСК- </w:t>
            </w:r>
            <w:r w:rsidR="00504214">
              <w:t>бег на 60м</w:t>
            </w:r>
          </w:p>
          <w:p w:rsidR="001C51D3" w:rsidRDefault="001C51D3">
            <w:pPr>
              <w:pStyle w:val="a7"/>
            </w:pPr>
            <w:r>
              <w:t>3-5 классы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февраль</w:t>
            </w:r>
          </w:p>
        </w:tc>
        <w:tc>
          <w:tcPr>
            <w:tcW w:w="2529" w:type="dxa"/>
            <w:shd w:val="clear" w:color="auto" w:fill="auto"/>
          </w:tcPr>
          <w:p w:rsidR="001C51D3" w:rsidRDefault="00504214">
            <w:pPr>
              <w:pStyle w:val="a7"/>
            </w:pPr>
            <w:r>
              <w:t>Школьная площадка</w:t>
            </w:r>
          </w:p>
        </w:tc>
      </w:tr>
      <w:tr w:rsidR="001C51D3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1C51D3" w:rsidRPr="00504214" w:rsidRDefault="00DD4EE5">
            <w:pPr>
              <w:pStyle w:val="a7"/>
            </w:pPr>
            <w:r w:rsidRPr="00504214">
              <w:t>8</w:t>
            </w:r>
            <w:r w:rsidR="001C51D3" w:rsidRPr="00504214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ШСК- стрельба из пневматической винтовки</w:t>
            </w:r>
          </w:p>
          <w:p w:rsidR="00DD4EE5" w:rsidRDefault="00DD4EE5">
            <w:pPr>
              <w:pStyle w:val="a7"/>
            </w:pPr>
            <w:r>
              <w:t>3-5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7"/>
            </w:pPr>
            <w:r>
              <w:t>м</w:t>
            </w:r>
            <w:r w:rsidR="001C51D3">
              <w:t>арт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786F04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786F04" w:rsidRPr="00504214" w:rsidRDefault="00786F04">
            <w:pPr>
              <w:pStyle w:val="a7"/>
            </w:pPr>
            <w:r w:rsidRPr="00504214">
              <w:t>9.</w:t>
            </w:r>
          </w:p>
        </w:tc>
        <w:tc>
          <w:tcPr>
            <w:tcW w:w="4093" w:type="dxa"/>
            <w:shd w:val="clear" w:color="auto" w:fill="auto"/>
          </w:tcPr>
          <w:p w:rsidR="00786F04" w:rsidRDefault="00786F04">
            <w:pPr>
              <w:pStyle w:val="a7"/>
            </w:pPr>
            <w:r>
              <w:t>Шахматы</w:t>
            </w:r>
          </w:p>
          <w:p w:rsidR="00786F04" w:rsidRDefault="00786F04">
            <w:pPr>
              <w:pStyle w:val="a7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786F04" w:rsidRDefault="00786F04" w:rsidP="001C51D3">
            <w:pPr>
              <w:pStyle w:val="a7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786F04" w:rsidRDefault="00786F04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Pr="00504214" w:rsidRDefault="00786F04">
            <w:pPr>
              <w:pStyle w:val="a7"/>
            </w:pPr>
            <w:r w:rsidRPr="00504214">
              <w:t>10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ШСК- легкоатлетический кросс</w:t>
            </w:r>
            <w:r w:rsidR="00DD4EE5">
              <w:t xml:space="preserve"> 1-5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7"/>
            </w:pPr>
            <w:r>
              <w:t>а</w:t>
            </w:r>
            <w:r w:rsidR="001C51D3">
              <w:t>прель</w:t>
            </w:r>
          </w:p>
        </w:tc>
        <w:tc>
          <w:tcPr>
            <w:tcW w:w="2529" w:type="dxa"/>
            <w:shd w:val="clear" w:color="auto" w:fill="auto"/>
          </w:tcPr>
          <w:p w:rsidR="001C51D3" w:rsidRDefault="00504214">
            <w:pPr>
              <w:pStyle w:val="a7"/>
            </w:pPr>
            <w:r>
              <w:t>Школьная площадка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Pr="00504214" w:rsidRDefault="00786F04">
            <w:pPr>
              <w:pStyle w:val="a7"/>
            </w:pPr>
            <w:r w:rsidRPr="00504214">
              <w:t>11</w:t>
            </w:r>
            <w:r w:rsidR="001C51D3" w:rsidRPr="00504214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Подведение итогов и награждение </w:t>
            </w:r>
            <w:r w:rsidR="00504214">
              <w:t>победителей и</w:t>
            </w:r>
            <w:r>
              <w:t xml:space="preserve"> призеров клуба.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7"/>
            </w:pPr>
            <w:r>
              <w:t>май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зал.</w:t>
            </w:r>
          </w:p>
        </w:tc>
      </w:tr>
    </w:tbl>
    <w:p w:rsidR="001B6278" w:rsidRDefault="001B6278"/>
    <w:sectPr w:rsidR="001B6278" w:rsidSect="0050421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78"/>
    <w:rsid w:val="001B6278"/>
    <w:rsid w:val="001C51D3"/>
    <w:rsid w:val="00504214"/>
    <w:rsid w:val="005443E8"/>
    <w:rsid w:val="0055721A"/>
    <w:rsid w:val="00575E6C"/>
    <w:rsid w:val="005E7C2C"/>
    <w:rsid w:val="006B4EFE"/>
    <w:rsid w:val="00740847"/>
    <w:rsid w:val="00786F04"/>
    <w:rsid w:val="00B71892"/>
    <w:rsid w:val="00DD4EE5"/>
    <w:rsid w:val="00E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5124AF-DDA8-4A49-994F-7138AC90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5721A"/>
    <w:pPr>
      <w:spacing w:after="140" w:line="288" w:lineRule="auto"/>
    </w:pPr>
  </w:style>
  <w:style w:type="paragraph" w:styleId="a5">
    <w:name w:val="List"/>
    <w:basedOn w:val="a4"/>
    <w:rsid w:val="0055721A"/>
  </w:style>
  <w:style w:type="paragraph" w:styleId="a6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721A"/>
    <w:pPr>
      <w:suppressLineNumbers/>
    </w:pPr>
  </w:style>
  <w:style w:type="paragraph" w:customStyle="1" w:styleId="a7">
    <w:name w:val="Содержимое таблицы"/>
    <w:basedOn w:val="a"/>
    <w:rsid w:val="005572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2;&#1072;\Desktop\&#1089;&#1072;&#1081;&#1090;\&#1080;&#1085;&#1092;&#1088;&#1072;&#1089;&#1090;&#1088;&#1091;&#1082;&#1090;&#1091;&#1088;&#1072;%201\&#1082;&#1072;&#1083;&#1077;&#1085;&#1076;%20&#1087;&#1083;&#1072;&#1085;%20&#1089;&#1087;&#1086;&#1088;&#1090;%20&#1082;&#1083;&#1091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 план спорт клуба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1</cp:lastModifiedBy>
  <cp:revision>3</cp:revision>
  <cp:lastPrinted>1899-12-31T21:00:00Z</cp:lastPrinted>
  <dcterms:created xsi:type="dcterms:W3CDTF">2021-02-20T11:26:00Z</dcterms:created>
  <dcterms:modified xsi:type="dcterms:W3CDTF">2021-02-20T11:29:00Z</dcterms:modified>
</cp:coreProperties>
</file>